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5167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741"/>
        <w:gridCol w:w="3420"/>
      </w:tblGrid>
      <w:tr w:rsidR="00880783" w:rsidRPr="00AA4794" w14:paraId="194204A5" w14:textId="77777777" w:rsidTr="00F30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741" w:type="dxa"/>
            <w:tcMar>
              <w:right w:w="288" w:type="dxa"/>
            </w:tcMar>
          </w:tcPr>
          <w:p w14:paraId="7E4CABD0" w14:textId="65734227" w:rsidR="005C61E4" w:rsidRPr="00AA4794" w:rsidRDefault="00F97E40" w:rsidP="005C61E4">
            <w:pPr>
              <w:spacing w:after="160" w:line="312" w:lineRule="auto"/>
            </w:pPr>
            <w:r w:rsidRPr="00F97E40">
              <w:rPr>
                <w:noProof/>
              </w:rPr>
              <w:drawing>
                <wp:inline distT="0" distB="0" distL="0" distR="0" wp14:anchorId="44C1B674" wp14:editId="45659789">
                  <wp:extent cx="4503420" cy="2446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420" cy="244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3BF08" w14:textId="7F1C45C4" w:rsidR="005C61E4" w:rsidRDefault="00127449" w:rsidP="005C61E4">
            <w:pPr>
              <w:pStyle w:val="Title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97E40">
              <w:rPr>
                <w:sz w:val="24"/>
                <w:szCs w:val="24"/>
              </w:rPr>
              <w:t>rand community PHILANTHROPIC FOUNDATION</w:t>
            </w:r>
          </w:p>
          <w:p w14:paraId="14C9F867" w14:textId="515C11F5" w:rsidR="00F97E40" w:rsidRDefault="00F97E40" w:rsidP="00F97E40">
            <w:pPr>
              <w:jc w:val="center"/>
              <w:rPr>
                <w:rFonts w:ascii="Arial Black" w:hAnsi="Arial Black"/>
                <w:bCs w:val="0"/>
              </w:rPr>
            </w:pPr>
            <w:r w:rsidRPr="00F97E40">
              <w:rPr>
                <w:rFonts w:ascii="Arial Black" w:hAnsi="Arial Black"/>
              </w:rPr>
              <w:t xml:space="preserve">ANNUAL </w:t>
            </w:r>
          </w:p>
          <w:p w14:paraId="0651DC2F" w14:textId="020855A3" w:rsidR="00F97E40" w:rsidRPr="00F97E40" w:rsidRDefault="00F97E40" w:rsidP="00F97E40">
            <w:pPr>
              <w:pStyle w:val="Date"/>
              <w:jc w:val="center"/>
              <w:rPr>
                <w:b/>
                <w:bCs w:val="0"/>
                <w:caps w:val="0"/>
                <w:noProof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97E40">
              <w:rPr>
                <w:b/>
                <w:caps w:val="0"/>
                <w:noProof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PO-FI-VE</w:t>
            </w:r>
          </w:p>
          <w:p w14:paraId="63DD32F4" w14:textId="57E90994" w:rsidR="00F97E40" w:rsidRPr="00F97E40" w:rsidRDefault="00F97E40" w:rsidP="00F97E40">
            <w:pPr>
              <w:jc w:val="center"/>
              <w:rPr>
                <w:rFonts w:ascii="Arial Black" w:hAnsi="Arial Black"/>
                <w:bCs w:val="0"/>
                <w:noProof/>
              </w:rPr>
            </w:pPr>
            <w:r w:rsidRPr="00F97E40">
              <w:rPr>
                <w:rFonts w:ascii="Arial Black" w:hAnsi="Arial Black"/>
                <w:noProof/>
              </w:rPr>
              <w:t>GOLF TOURNAMENT</w:t>
            </w:r>
          </w:p>
          <w:p w14:paraId="61E6D176" w14:textId="148ED2CE" w:rsidR="00F97E40" w:rsidRPr="00F97E40" w:rsidRDefault="00F97E40" w:rsidP="00F97E40">
            <w:pPr>
              <w:jc w:val="center"/>
              <w:rPr>
                <w:rFonts w:ascii="Arial Black" w:hAnsi="Arial Black"/>
                <w:bCs w:val="0"/>
                <w:noProof/>
              </w:rPr>
            </w:pPr>
            <w:r w:rsidRPr="00F97E40">
              <w:rPr>
                <w:rFonts w:ascii="Arial Black" w:hAnsi="Arial Black"/>
                <w:noProof/>
              </w:rPr>
              <w:t>SATURDAY JUNE 1</w:t>
            </w:r>
            <w:r w:rsidR="009279CF">
              <w:rPr>
                <w:rFonts w:ascii="Arial Black" w:hAnsi="Arial Black"/>
                <w:noProof/>
              </w:rPr>
              <w:t>4</w:t>
            </w:r>
            <w:r w:rsidRPr="00F97E40">
              <w:rPr>
                <w:rFonts w:ascii="Arial Black" w:hAnsi="Arial Black"/>
                <w:noProof/>
              </w:rPr>
              <w:t>, 202</w:t>
            </w:r>
            <w:r w:rsidR="009279CF">
              <w:rPr>
                <w:rFonts w:ascii="Arial Black" w:hAnsi="Arial Black"/>
                <w:noProof/>
              </w:rPr>
              <w:t>5</w:t>
            </w:r>
          </w:p>
          <w:p w14:paraId="6FF90452" w14:textId="77777777" w:rsidR="00F97E40" w:rsidRPr="00F97E40" w:rsidRDefault="00F97E40" w:rsidP="00F97E40">
            <w:pPr>
              <w:jc w:val="center"/>
              <w:rPr>
                <w:rFonts w:ascii="Arial Black" w:hAnsi="Arial Black"/>
                <w:bCs w:val="0"/>
                <w:noProof/>
              </w:rPr>
            </w:pPr>
          </w:p>
          <w:p w14:paraId="6F40F297" w14:textId="29C6620F" w:rsidR="00F97E40" w:rsidRPr="00F97E40" w:rsidRDefault="00F97E40" w:rsidP="00F97E40">
            <w:pPr>
              <w:jc w:val="center"/>
              <w:rPr>
                <w:rFonts w:ascii="Arial Black" w:hAnsi="Arial Black"/>
                <w:bCs w:val="0"/>
                <w:noProof/>
              </w:rPr>
            </w:pPr>
            <w:r w:rsidRPr="00F97E40">
              <w:rPr>
                <w:rFonts w:ascii="Arial Black" w:hAnsi="Arial Black"/>
                <w:noProof/>
              </w:rPr>
              <w:t>TOURNAMENT AND BANQUET AT THE CHAUTAUQUA GOLF CLUB LAKE COURSE</w:t>
            </w:r>
          </w:p>
          <w:p w14:paraId="0CA3A3DD" w14:textId="3C483024" w:rsidR="00F97E40" w:rsidRPr="00F97E40" w:rsidRDefault="00F97E40" w:rsidP="00F97E40">
            <w:pPr>
              <w:jc w:val="center"/>
              <w:rPr>
                <w:rFonts w:ascii="Arial Black" w:hAnsi="Arial Black"/>
                <w:bCs w:val="0"/>
                <w:noProof/>
              </w:rPr>
            </w:pPr>
            <w:r w:rsidRPr="00F97E40">
              <w:rPr>
                <w:rFonts w:ascii="Arial Black" w:hAnsi="Arial Black"/>
                <w:noProof/>
              </w:rPr>
              <w:t>4731 WEST LAKE ROAD</w:t>
            </w:r>
          </w:p>
          <w:p w14:paraId="044E10E5" w14:textId="222148EF" w:rsidR="00F97E40" w:rsidRDefault="00F97E40" w:rsidP="00F97E40">
            <w:pPr>
              <w:jc w:val="center"/>
              <w:rPr>
                <w:rFonts w:ascii="Arial Black" w:hAnsi="Arial Black"/>
                <w:bCs w:val="0"/>
                <w:noProof/>
              </w:rPr>
            </w:pPr>
            <w:r w:rsidRPr="00F97E40">
              <w:rPr>
                <w:rFonts w:ascii="Arial Black" w:hAnsi="Arial Black"/>
                <w:noProof/>
              </w:rPr>
              <w:t>CHAUTAUQUA, NEW YORK</w:t>
            </w:r>
          </w:p>
          <w:p w14:paraId="7E179B89" w14:textId="77777777" w:rsidR="00B61B49" w:rsidRDefault="00B61B49" w:rsidP="00F97E40">
            <w:pPr>
              <w:jc w:val="center"/>
              <w:rPr>
                <w:rFonts w:ascii="Arial Black" w:hAnsi="Arial Black"/>
                <w:noProof/>
              </w:rPr>
            </w:pPr>
          </w:p>
          <w:p w14:paraId="5B83B7EF" w14:textId="7F2630A3" w:rsidR="00B61B49" w:rsidRDefault="00B61B49" w:rsidP="00F97E40">
            <w:pPr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bCs w:val="0"/>
                <w:noProof/>
              </w:rPr>
              <w:t>THE TOURNAMENT COMMITTEE IS PROUD TO ANNOUNCE THE FOLLOWING ORGANIZATIONS WILL RECEIVE A SHARE OF THE PROCEEDS:</w:t>
            </w:r>
          </w:p>
          <w:p w14:paraId="2AD4676C" w14:textId="77777777" w:rsidR="000D7AA6" w:rsidRDefault="000D7AA6" w:rsidP="00F97E40">
            <w:pPr>
              <w:jc w:val="center"/>
              <w:rPr>
                <w:rFonts w:ascii="Arial Black" w:hAnsi="Arial Black"/>
                <w:noProof/>
              </w:rPr>
            </w:pPr>
          </w:p>
          <w:p w14:paraId="597AC435" w14:textId="594890DF" w:rsidR="00B61B49" w:rsidRDefault="00B61B49" w:rsidP="00F97E40">
            <w:pPr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bCs w:val="0"/>
                <w:noProof/>
              </w:rPr>
              <w:t>JAMESTOWN POLICE</w:t>
            </w:r>
          </w:p>
          <w:p w14:paraId="757FBF50" w14:textId="5D63C93F" w:rsidR="00B61B49" w:rsidRDefault="00B61B49" w:rsidP="00F97E40">
            <w:pPr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bCs w:val="0"/>
                <w:noProof/>
              </w:rPr>
              <w:t>ELLICOTT POLICE</w:t>
            </w:r>
          </w:p>
          <w:p w14:paraId="36602B3A" w14:textId="441E6CE4" w:rsidR="00B61B49" w:rsidRDefault="009279CF" w:rsidP="00F97E40">
            <w:pPr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bCs w:val="0"/>
                <w:noProof/>
              </w:rPr>
              <w:t xml:space="preserve">RANDOLPH </w:t>
            </w:r>
            <w:r w:rsidR="00B61B49">
              <w:rPr>
                <w:rFonts w:ascii="Arial Black" w:hAnsi="Arial Black"/>
                <w:bCs w:val="0"/>
                <w:noProof/>
              </w:rPr>
              <w:t>VOLUNTEER FIRE DEPARTMENT</w:t>
            </w:r>
          </w:p>
          <w:p w14:paraId="165185C7" w14:textId="68A158AD" w:rsidR="00B61B49" w:rsidRDefault="00B61B49" w:rsidP="00F97E40">
            <w:pPr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bCs w:val="0"/>
                <w:noProof/>
              </w:rPr>
              <w:t>ELLINGTON VOLUNTEER FIRE DEPARTMENT</w:t>
            </w:r>
          </w:p>
          <w:p w14:paraId="2971EA25" w14:textId="1F7EDFFE" w:rsidR="00B61B49" w:rsidRDefault="00B61B49" w:rsidP="00F97E40">
            <w:pPr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bCs w:val="0"/>
                <w:noProof/>
              </w:rPr>
              <w:t>JOSEPH DWYER VETERANS</w:t>
            </w:r>
          </w:p>
          <w:p w14:paraId="1F1BBBBE" w14:textId="7767488C" w:rsidR="000D7AA6" w:rsidRDefault="000D7AA6" w:rsidP="00F97E40">
            <w:pPr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bCs w:val="0"/>
                <w:noProof/>
              </w:rPr>
              <w:t>HEALING FOR HEROS</w:t>
            </w:r>
          </w:p>
          <w:p w14:paraId="6483CD90" w14:textId="77777777" w:rsidR="00B61B49" w:rsidRDefault="00B61B49" w:rsidP="00F97E40">
            <w:pPr>
              <w:jc w:val="center"/>
              <w:rPr>
                <w:rFonts w:ascii="Arial Black" w:hAnsi="Arial Black"/>
                <w:noProof/>
              </w:rPr>
            </w:pPr>
          </w:p>
          <w:p w14:paraId="689942B2" w14:textId="383A86FB" w:rsidR="00B61B49" w:rsidRDefault="00B61B49" w:rsidP="00F97E40">
            <w:pPr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bCs w:val="0"/>
                <w:noProof/>
              </w:rPr>
              <w:t>EMAIL POFIVE@RANDMACHINE OR CALL 716-665-5217 FOR MORE INFORMATION OR A COMPLETE BROCHURE.</w:t>
            </w:r>
          </w:p>
          <w:p w14:paraId="5E42E002" w14:textId="3AD76721" w:rsidR="00B61B49" w:rsidRDefault="00B61B49" w:rsidP="00F97E40">
            <w:pPr>
              <w:jc w:val="center"/>
              <w:rPr>
                <w:rFonts w:ascii="Arial Black" w:hAnsi="Arial Black"/>
                <w:bCs w:val="0"/>
                <w:noProof/>
              </w:rPr>
            </w:pPr>
            <w:r>
              <w:rPr>
                <w:rFonts w:ascii="Arial Black" w:hAnsi="Arial Black"/>
                <w:bCs w:val="0"/>
                <w:noProof/>
              </w:rPr>
              <w:t>HOPE TO SEE YOU THERE!</w:t>
            </w:r>
          </w:p>
          <w:p w14:paraId="04A9C998" w14:textId="77777777" w:rsidR="00F30D20" w:rsidRDefault="00F30D20" w:rsidP="005C61E4">
            <w:pPr>
              <w:spacing w:after="160" w:line="312" w:lineRule="auto"/>
              <w:rPr>
                <w:bCs w:val="0"/>
              </w:rPr>
            </w:pPr>
          </w:p>
          <w:p w14:paraId="441C13BE" w14:textId="44F85FBF" w:rsidR="00880783" w:rsidRPr="00AA4794" w:rsidRDefault="00880783" w:rsidP="00F30D20"/>
        </w:tc>
        <w:tc>
          <w:tcPr>
            <w:tcW w:w="3420" w:type="dxa"/>
          </w:tcPr>
          <w:p w14:paraId="042E336C" w14:textId="2B350C94" w:rsidR="005C61E4" w:rsidRDefault="00B61B49" w:rsidP="005C61E4">
            <w:pPr>
              <w:pStyle w:val="Heading2"/>
              <w:rPr>
                <w:bCs w:val="0"/>
              </w:rPr>
            </w:pPr>
            <w:r>
              <w:t>BANQUET FEATURES</w:t>
            </w:r>
          </w:p>
          <w:p w14:paraId="32C935BC" w14:textId="2701FB74" w:rsidR="00B61B49" w:rsidRDefault="00B61B49" w:rsidP="005C61E4">
            <w:pPr>
              <w:pStyle w:val="Heading2"/>
              <w:rPr>
                <w:bCs w:val="0"/>
              </w:rPr>
            </w:pPr>
            <w:r>
              <w:t>COCKTAIL HOUR</w:t>
            </w:r>
          </w:p>
          <w:p w14:paraId="4C79C01E" w14:textId="6D47CE17" w:rsidR="00B61B49" w:rsidRDefault="00B61B49" w:rsidP="005C61E4">
            <w:pPr>
              <w:pStyle w:val="Heading2"/>
              <w:rPr>
                <w:bCs w:val="0"/>
              </w:rPr>
            </w:pPr>
            <w:r>
              <w:t>DELICIOUS DINING OPTIONS</w:t>
            </w:r>
          </w:p>
          <w:p w14:paraId="602E6DC5" w14:textId="13FCA923" w:rsidR="00B61B49" w:rsidRDefault="00B61B49" w:rsidP="005C61E4">
            <w:pPr>
              <w:pStyle w:val="Heading2"/>
              <w:rPr>
                <w:bCs w:val="0"/>
              </w:rPr>
            </w:pPr>
            <w:r>
              <w:t>SILENT AUCTION &amp;</w:t>
            </w:r>
            <w:r w:rsidR="00977AC9">
              <w:t xml:space="preserve"> </w:t>
            </w:r>
            <w:r>
              <w:t>RAFFLES</w:t>
            </w:r>
            <w:r w:rsidR="00977AC9">
              <w:t xml:space="preserve"> </w:t>
            </w:r>
          </w:p>
          <w:p w14:paraId="66FFBBC8" w14:textId="60E3E34C" w:rsidR="00B61B49" w:rsidRDefault="00B61B49" w:rsidP="005C61E4">
            <w:pPr>
              <w:pStyle w:val="Heading2"/>
              <w:rPr>
                <w:bCs w:val="0"/>
              </w:rPr>
            </w:pPr>
            <w:r>
              <w:t>PRIZES FOR WINNING TEAMS</w:t>
            </w:r>
          </w:p>
          <w:p w14:paraId="3E866E7C" w14:textId="0C1C329A" w:rsidR="00B61B49" w:rsidRPr="00AA4794" w:rsidRDefault="00B61B49" w:rsidP="005C61E4">
            <w:pPr>
              <w:pStyle w:val="Heading2"/>
            </w:pPr>
            <w:r>
              <w:t>DISCOUNT HOTEL OPTIONS C</w:t>
            </w:r>
            <w:r w:rsidR="00F30D20">
              <w:t>O</w:t>
            </w:r>
            <w:r>
              <w:t>URTESY OF CHAUTAUQUA SUITES</w:t>
            </w:r>
          </w:p>
          <w:p w14:paraId="7B777013" w14:textId="77777777" w:rsidR="005C61E4" w:rsidRPr="00AA4794" w:rsidRDefault="00A73CF7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523660340ACB4E77A10F57E5F10EA3D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46843685" w14:textId="51F9A056" w:rsidR="00977AC9" w:rsidRDefault="00977AC9" w:rsidP="005C61E4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 xml:space="preserve">Our </w:t>
            </w:r>
            <w:r w:rsidR="009279CF">
              <w:rPr>
                <w:bCs w:val="0"/>
              </w:rPr>
              <w:t>2024</w:t>
            </w:r>
            <w:r>
              <w:rPr>
                <w:bCs w:val="0"/>
              </w:rPr>
              <w:t xml:space="preserve"> golf tournament raised over $1</w:t>
            </w:r>
            <w:r w:rsidR="009279CF">
              <w:rPr>
                <w:bCs w:val="0"/>
              </w:rPr>
              <w:t>6</w:t>
            </w:r>
            <w:r>
              <w:rPr>
                <w:bCs w:val="0"/>
              </w:rPr>
              <w:t>,</w:t>
            </w:r>
            <w:r w:rsidR="009279CF">
              <w:rPr>
                <w:bCs w:val="0"/>
              </w:rPr>
              <w:t>5</w:t>
            </w:r>
            <w:r>
              <w:rPr>
                <w:bCs w:val="0"/>
              </w:rPr>
              <w:t>00 for the Police, Fire and Veterans.</w:t>
            </w:r>
          </w:p>
          <w:p w14:paraId="79CD138D" w14:textId="4FBCBCA3" w:rsidR="005C61E4" w:rsidRPr="00AA4794" w:rsidRDefault="00977AC9" w:rsidP="005C61E4">
            <w:pPr>
              <w:pStyle w:val="Heading2"/>
            </w:pPr>
            <w:r>
              <w:t>We are looking for golfers, sponsors</w:t>
            </w:r>
            <w:r w:rsidR="00F30D20">
              <w:t xml:space="preserve">, </w:t>
            </w:r>
            <w:r>
              <w:t>or donations to make this a better success!</w:t>
            </w:r>
          </w:p>
          <w:p w14:paraId="4B73FD43" w14:textId="7E6F4003" w:rsidR="005C61E4" w:rsidRPr="00AA4794" w:rsidRDefault="005C61E4" w:rsidP="005C61E4">
            <w:pPr>
              <w:pStyle w:val="Heading2"/>
            </w:pPr>
          </w:p>
          <w:p w14:paraId="3BC7C2B1" w14:textId="77777777" w:rsidR="005C61E4" w:rsidRPr="00AA4794" w:rsidRDefault="00A73CF7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B7D5B1D997674F5496326C32E36195F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7984C17C" w14:textId="0B767970" w:rsidR="005C61E4" w:rsidRPr="00AA4794" w:rsidRDefault="005C61E4" w:rsidP="005C61E4">
            <w:pPr>
              <w:pStyle w:val="Heading2"/>
            </w:pPr>
          </w:p>
          <w:p w14:paraId="74FFB34C" w14:textId="77777777" w:rsidR="005C61E4" w:rsidRPr="00AA4794" w:rsidRDefault="00A73CF7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4A6C338B895646EE8A56437DF24FE21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108E5130" w14:textId="15E417D4" w:rsidR="00AA4794" w:rsidRPr="00AA4794" w:rsidRDefault="00AA4794" w:rsidP="005C61E4">
            <w:pPr>
              <w:pStyle w:val="Heading2"/>
            </w:pPr>
          </w:p>
          <w:p w14:paraId="3ECD6B8A" w14:textId="01CBC529" w:rsidR="005C61E4" w:rsidRPr="00AA4794" w:rsidRDefault="00A73CF7" w:rsidP="005C61E4">
            <w:pPr>
              <w:pStyle w:val="Heading3"/>
            </w:pPr>
            <w:sdt>
              <w:sdtPr>
                <w:alias w:val="Enter company name:"/>
                <w:tag w:val="Enter company name:"/>
                <w:id w:val="2037618065"/>
                <w:placeholder>
                  <w:docPart w:val="3DCAA09101EF413DA74F6D53B733E75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Company Name</w:t>
                </w:r>
              </w:sdtContent>
            </w:sdt>
          </w:p>
          <w:p w14:paraId="69A36373" w14:textId="3708D8BE" w:rsidR="005C61E4" w:rsidRPr="00AA4794" w:rsidRDefault="00A73CF7" w:rsidP="00AA4794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46CE3AB1AA074212B0E7256F19DDAF0B"/>
                </w:placeholder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Street Address</w:t>
                </w:r>
                <w:r w:rsidR="005C61E4" w:rsidRPr="00AA4794">
                  <w:br/>
                  <w:t>City, ST ZIP Code</w:t>
                </w:r>
              </w:sdtContent>
            </w:sdt>
          </w:p>
          <w:p w14:paraId="3C2B1635" w14:textId="77777777" w:rsidR="005C61E4" w:rsidRPr="00AA4794" w:rsidRDefault="00A73CF7" w:rsidP="00AA4794">
            <w:pPr>
              <w:pStyle w:val="ContactInfo"/>
              <w:spacing w:line="312" w:lineRule="auto"/>
            </w:pPr>
            <w:sdt>
              <w:sdtPr>
                <w:alias w:val="Enter telephone:"/>
                <w:tag w:val="Enter telephone:"/>
                <w:id w:val="-1673945644"/>
                <w:placeholder>
                  <w:docPart w:val="E31F052031874B0D8E57A36A6F5FE2B3"/>
                </w:placeholder>
                <w:temporary/>
                <w:showingPlcHdr/>
                <w15:appearance w15:val="hidden"/>
              </w:sdtPr>
              <w:sdtEndPr/>
              <w:sdtContent>
                <w:r w:rsidR="005C61E4" w:rsidRPr="00AA4794">
                  <w:t>Telephone</w:t>
                </w:r>
              </w:sdtContent>
            </w:sdt>
          </w:p>
          <w:p w14:paraId="5BFFCA84" w14:textId="77777777" w:rsidR="005C61E4" w:rsidRPr="00AA4794" w:rsidRDefault="00A73CF7" w:rsidP="00AA4794">
            <w:pPr>
              <w:pStyle w:val="ContactInfo"/>
              <w:spacing w:line="312" w:lineRule="auto"/>
            </w:pPr>
            <w:sdt>
              <w:sdtPr>
                <w:alias w:val="Enter web address:"/>
                <w:tag w:val="Enter web address:"/>
                <w:id w:val="-1267527076"/>
                <w:placeholder>
                  <w:docPart w:val="8151082E8A824DCCB6641F83BCAB575B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Web Address</w:t>
                </w:r>
              </w:sdtContent>
            </w:sdt>
          </w:p>
          <w:p w14:paraId="7F090CEE" w14:textId="6451F3F5" w:rsidR="005C61E4" w:rsidRPr="00AA4794" w:rsidRDefault="00A73CF7" w:rsidP="00AA4794">
            <w:pPr>
              <w:pStyle w:val="ContactInfo"/>
              <w:spacing w:line="312" w:lineRule="auto"/>
            </w:pPr>
            <w:sdt>
              <w:sdtPr>
                <w:alias w:val="Enter dates and times:"/>
                <w:tag w:val="Enter dates and times:"/>
                <w:id w:val="1558429644"/>
                <w:placeholder>
                  <w:docPart w:val="C36182C6D07D4ACC86B493917184AEA5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Dates and Times</w:t>
                </w:r>
              </w:sdtContent>
            </w:sdt>
          </w:p>
        </w:tc>
      </w:tr>
    </w:tbl>
    <w:p w14:paraId="14B8DCED" w14:textId="77777777" w:rsidR="005C61E4" w:rsidRPr="00076F31" w:rsidRDefault="005C61E4" w:rsidP="00AA4794">
      <w:pPr>
        <w:pStyle w:val="NoSpacing"/>
      </w:pPr>
    </w:p>
    <w:sectPr w:rsidR="005C61E4" w:rsidRPr="00076F31" w:rsidSect="00F30D20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1968" w14:textId="77777777" w:rsidR="00A73CF7" w:rsidRDefault="00A73CF7" w:rsidP="005F5D5F">
      <w:pPr>
        <w:spacing w:after="0" w:line="240" w:lineRule="auto"/>
      </w:pPr>
      <w:r>
        <w:separator/>
      </w:r>
    </w:p>
  </w:endnote>
  <w:endnote w:type="continuationSeparator" w:id="0">
    <w:p w14:paraId="2F89CF2E" w14:textId="77777777" w:rsidR="00A73CF7" w:rsidRDefault="00A73CF7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F8D9" w14:textId="77777777" w:rsidR="00A73CF7" w:rsidRDefault="00A73CF7" w:rsidP="005F5D5F">
      <w:pPr>
        <w:spacing w:after="0" w:line="240" w:lineRule="auto"/>
      </w:pPr>
      <w:r>
        <w:separator/>
      </w:r>
    </w:p>
  </w:footnote>
  <w:footnote w:type="continuationSeparator" w:id="0">
    <w:p w14:paraId="14E615A8" w14:textId="77777777" w:rsidR="00A73CF7" w:rsidRDefault="00A73CF7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245899">
    <w:abstractNumId w:val="9"/>
  </w:num>
  <w:num w:numId="2" w16cid:durableId="709039620">
    <w:abstractNumId w:val="7"/>
  </w:num>
  <w:num w:numId="3" w16cid:durableId="1844663847">
    <w:abstractNumId w:val="6"/>
  </w:num>
  <w:num w:numId="4" w16cid:durableId="931085931">
    <w:abstractNumId w:val="5"/>
  </w:num>
  <w:num w:numId="5" w16cid:durableId="272369320">
    <w:abstractNumId w:val="4"/>
  </w:num>
  <w:num w:numId="6" w16cid:durableId="1165316886">
    <w:abstractNumId w:val="8"/>
  </w:num>
  <w:num w:numId="7" w16cid:durableId="1535265798">
    <w:abstractNumId w:val="3"/>
  </w:num>
  <w:num w:numId="8" w16cid:durableId="1580947517">
    <w:abstractNumId w:val="2"/>
  </w:num>
  <w:num w:numId="9" w16cid:durableId="979962933">
    <w:abstractNumId w:val="1"/>
  </w:num>
  <w:num w:numId="10" w16cid:durableId="34348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40"/>
    <w:rsid w:val="000168C0"/>
    <w:rsid w:val="000427C6"/>
    <w:rsid w:val="00076F31"/>
    <w:rsid w:val="000B4C91"/>
    <w:rsid w:val="000D7AA6"/>
    <w:rsid w:val="00127449"/>
    <w:rsid w:val="00171CDD"/>
    <w:rsid w:val="00175521"/>
    <w:rsid w:val="00181FB9"/>
    <w:rsid w:val="00251739"/>
    <w:rsid w:val="00261A78"/>
    <w:rsid w:val="00327BE9"/>
    <w:rsid w:val="003725E5"/>
    <w:rsid w:val="003B6A17"/>
    <w:rsid w:val="00411532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837654"/>
    <w:rsid w:val="00880783"/>
    <w:rsid w:val="008968BD"/>
    <w:rsid w:val="008B5772"/>
    <w:rsid w:val="008C031F"/>
    <w:rsid w:val="008C1756"/>
    <w:rsid w:val="008D17FF"/>
    <w:rsid w:val="008F6C52"/>
    <w:rsid w:val="009141C6"/>
    <w:rsid w:val="009279CF"/>
    <w:rsid w:val="00977AC9"/>
    <w:rsid w:val="009F3067"/>
    <w:rsid w:val="00A03450"/>
    <w:rsid w:val="00A73CF7"/>
    <w:rsid w:val="00A97C88"/>
    <w:rsid w:val="00AA4794"/>
    <w:rsid w:val="00AB3068"/>
    <w:rsid w:val="00AB58F4"/>
    <w:rsid w:val="00AF32DC"/>
    <w:rsid w:val="00B46A60"/>
    <w:rsid w:val="00B61B49"/>
    <w:rsid w:val="00BC6ED1"/>
    <w:rsid w:val="00C57F20"/>
    <w:rsid w:val="00D16845"/>
    <w:rsid w:val="00D56FBE"/>
    <w:rsid w:val="00D751DD"/>
    <w:rsid w:val="00E3564F"/>
    <w:rsid w:val="00EC1838"/>
    <w:rsid w:val="00F2548A"/>
    <w:rsid w:val="00F30D20"/>
    <w:rsid w:val="00F97E40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23486B"/>
  <w15:chartTrackingRefBased/>
  <w15:docId w15:val="{48ACFB71-9B22-4566-82BC-718BDD0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61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3660340ACB4E77A10F57E5F10E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74D4-38E7-440C-8E22-6CF45E49D83C}"/>
      </w:docPartPr>
      <w:docPartBody>
        <w:p w:rsidR="00C10A0F" w:rsidRDefault="00677004">
          <w:pPr>
            <w:pStyle w:val="523660340ACB4E77A10F57E5F10EA3DD"/>
          </w:pPr>
          <w:r w:rsidRPr="00AA4794">
            <w:t>────</w:t>
          </w:r>
        </w:p>
      </w:docPartBody>
    </w:docPart>
    <w:docPart>
      <w:docPartPr>
        <w:name w:val="B7D5B1D997674F5496326C32E361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D7FA-D5D2-49B0-A504-93EF34F55C9F}"/>
      </w:docPartPr>
      <w:docPartBody>
        <w:p w:rsidR="00C10A0F" w:rsidRDefault="00677004">
          <w:pPr>
            <w:pStyle w:val="B7D5B1D997674F5496326C32E36195F0"/>
          </w:pPr>
          <w:r w:rsidRPr="00AA4794">
            <w:t>────</w:t>
          </w:r>
        </w:p>
      </w:docPartBody>
    </w:docPart>
    <w:docPart>
      <w:docPartPr>
        <w:name w:val="4A6C338B895646EE8A56437DF24FE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ACE32-5339-41A4-B76F-5F54D5BF79B3}"/>
      </w:docPartPr>
      <w:docPartBody>
        <w:p w:rsidR="00C10A0F" w:rsidRDefault="00677004">
          <w:pPr>
            <w:pStyle w:val="4A6C338B895646EE8A56437DF24FE21B"/>
          </w:pPr>
          <w:r w:rsidRPr="00AA4794">
            <w:t>────</w:t>
          </w:r>
        </w:p>
      </w:docPartBody>
    </w:docPart>
    <w:docPart>
      <w:docPartPr>
        <w:name w:val="3DCAA09101EF413DA74F6D53B733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AE02-6CA9-4FB9-9A4B-6397A9BDCBD7}"/>
      </w:docPartPr>
      <w:docPartBody>
        <w:p w:rsidR="00C10A0F" w:rsidRDefault="00677004">
          <w:pPr>
            <w:pStyle w:val="3DCAA09101EF413DA74F6D53B733E75D"/>
          </w:pPr>
          <w:r w:rsidRPr="00AA4794">
            <w:t>Company Name</w:t>
          </w:r>
        </w:p>
      </w:docPartBody>
    </w:docPart>
    <w:docPart>
      <w:docPartPr>
        <w:name w:val="46CE3AB1AA074212B0E7256F19DD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8847-DC45-4CB3-9B31-956C81BD0972}"/>
      </w:docPartPr>
      <w:docPartBody>
        <w:p w:rsidR="00C10A0F" w:rsidRDefault="00677004">
          <w:pPr>
            <w:pStyle w:val="46CE3AB1AA074212B0E7256F19DDAF0B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E31F052031874B0D8E57A36A6F5F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DFEF-8D57-4124-98B0-1EC03CD2A791}"/>
      </w:docPartPr>
      <w:docPartBody>
        <w:p w:rsidR="00C10A0F" w:rsidRDefault="00677004">
          <w:pPr>
            <w:pStyle w:val="E31F052031874B0D8E57A36A6F5FE2B3"/>
          </w:pPr>
          <w:r w:rsidRPr="00AA4794">
            <w:t>Telephone</w:t>
          </w:r>
        </w:p>
      </w:docPartBody>
    </w:docPart>
    <w:docPart>
      <w:docPartPr>
        <w:name w:val="8151082E8A824DCCB6641F83BCAB5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466A6-11B0-4C0D-8B70-5C29C8187635}"/>
      </w:docPartPr>
      <w:docPartBody>
        <w:p w:rsidR="00C10A0F" w:rsidRDefault="00677004">
          <w:pPr>
            <w:pStyle w:val="8151082E8A824DCCB6641F83BCAB575B"/>
          </w:pPr>
          <w:r w:rsidRPr="00AA4794">
            <w:t>Web Address</w:t>
          </w:r>
        </w:p>
      </w:docPartBody>
    </w:docPart>
    <w:docPart>
      <w:docPartPr>
        <w:name w:val="C36182C6D07D4ACC86B493917184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67952-AA0F-493C-93A1-68DA89A9F1BE}"/>
      </w:docPartPr>
      <w:docPartBody>
        <w:p w:rsidR="00C10A0F" w:rsidRDefault="00677004">
          <w:pPr>
            <w:pStyle w:val="C36182C6D07D4ACC86B493917184AEA5"/>
          </w:pPr>
          <w:r w:rsidRPr="00AA4794">
            <w:t>Dates and Times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04"/>
    <w:rsid w:val="003725E5"/>
    <w:rsid w:val="00677004"/>
    <w:rsid w:val="00C10A0F"/>
    <w:rsid w:val="00F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3660340ACB4E77A10F57E5F10EA3DD">
    <w:name w:val="523660340ACB4E77A10F57E5F10EA3DD"/>
  </w:style>
  <w:style w:type="paragraph" w:customStyle="1" w:styleId="B7D5B1D997674F5496326C32E36195F0">
    <w:name w:val="B7D5B1D997674F5496326C32E36195F0"/>
  </w:style>
  <w:style w:type="paragraph" w:customStyle="1" w:styleId="4A6C338B895646EE8A56437DF24FE21B">
    <w:name w:val="4A6C338B895646EE8A56437DF24FE21B"/>
  </w:style>
  <w:style w:type="paragraph" w:customStyle="1" w:styleId="3DCAA09101EF413DA74F6D53B733E75D">
    <w:name w:val="3DCAA09101EF413DA74F6D53B733E75D"/>
  </w:style>
  <w:style w:type="paragraph" w:customStyle="1" w:styleId="46CE3AB1AA074212B0E7256F19DDAF0B">
    <w:name w:val="46CE3AB1AA074212B0E7256F19DDAF0B"/>
  </w:style>
  <w:style w:type="paragraph" w:customStyle="1" w:styleId="E31F052031874B0D8E57A36A6F5FE2B3">
    <w:name w:val="E31F052031874B0D8E57A36A6F5FE2B3"/>
  </w:style>
  <w:style w:type="paragraph" w:customStyle="1" w:styleId="8151082E8A824DCCB6641F83BCAB575B">
    <w:name w:val="8151082E8A824DCCB6641F83BCAB575B"/>
  </w:style>
  <w:style w:type="paragraph" w:customStyle="1" w:styleId="C36182C6D07D4ACC86B493917184AEA5">
    <w:name w:val="C36182C6D07D4ACC86B493917184A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1687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Foster</dc:creator>
  <cp:keywords/>
  <dc:description/>
  <cp:lastModifiedBy>Cindy Foster</cp:lastModifiedBy>
  <cp:revision>9</cp:revision>
  <cp:lastPrinted>2025-03-07T16:55:00Z</cp:lastPrinted>
  <dcterms:created xsi:type="dcterms:W3CDTF">2023-04-24T11:53:00Z</dcterms:created>
  <dcterms:modified xsi:type="dcterms:W3CDTF">2023-04-26T14:21:00Z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